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7" o:spid="_x0000_s1027" o:spt="202" type="#_x0000_t202" style="position:absolute;left:0pt;margin-left:2.7pt;margin-top:438.6pt;height:201.3pt;width:329.4pt;z-index:251661312;mso-width-relative:page;mso-height-relative:page;" fillcolor="#FFFFFF" filled="f" stroked="f" coordsize="21600,21600">
            <v:path/>
            <v:fill on="f" color2="#FFFFFF" o:opacity2="65536f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</w:t>
                  </w: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eastAsia="zh-CN"/>
                    </w:rPr>
                    <w:t>：</w:t>
                  </w: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Class: ----------------------------------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75" type="#_x0000_t75" style="position:absolute;left:0pt;height:411.1pt;width:229.8pt;mso-position-horizontal:right;mso-position-horizontal-relative:page;mso-position-vertical:bottom;mso-position-vertical-relative:page;z-index:-251657216;mso-width-relative:page;mso-height-relative:page;" filled="f" stroked="f" coordsize="21600,21600">
            <v:path/>
            <v:fill on="f" focussize="0,0"/>
            <v:stroke on="f"/>
            <v:imagedata r:id="rId6" chromakey="#FFFFFF" o:title=""/>
            <o:lock v:ext="edit" grouping="f" rotation="f" text="f" aspectratio="t"/>
          </v:shape>
        </w:pic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28"/>
          <w:szCs w:val="28"/>
          <w:shd w:val="clear" w:fill="FFFFFF"/>
          <w:lang w:val="en-US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  <w:bookmarkStart w:id="0" w:name="_GoBack"/>
      <w:bookmarkEnd w:id="0"/>
      <w:r>
        <w:rPr>
          <w:u w:val="none"/>
        </w:rPr>
        <w:pict>
          <v:shape id="_x0000_s1026" o:spid="_x0000_s1026" o:spt="136" type="#_x0000_t136" style="position:absolute;left:0pt;margin-left:13.4pt;margin-top:17.55pt;height:252.75pt;width:420.8pt;z-index:-251656192;mso-width-relative:page;mso-height-relative:page;" fillcolor="#000000 [3213]" filled="t" stroked="t" coordsize="21600,21600" adj="10708">
            <v:path/>
            <v:fill on="t" color2="#808000" focussize="0,0"/>
            <v:stroke weight="1.5pt" color="#FFFFFF"/>
            <v:imagedata o:title=""/>
            <o:lock v:ext="edit" aspectratio="f"/>
            <v:textpath on="t" fitpath="t" trim="t" xscale="f" string="Weekly Pack 1&#10; Term 3" style="font-family:Microsoft YaHei;font-size:40pt;font-weight:bold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28"/>
          <w:szCs w:val="28"/>
          <w:shd w:val="clear" w:fill="FFFFFF"/>
          <w:lang w:val="en-US"/>
        </w:rPr>
        <w:t xml:space="preserve">                        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Comprehension: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Once upon a time, there lived a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n </w:t>
      </w:r>
      <w:r>
        <w:rPr>
          <w:rFonts w:hint="default" w:ascii="Comic Sans MS" w:hAnsi="Comic Sans MS" w:eastAsia="SimSun" w:cs="Comic Sans MS"/>
          <w:sz w:val="28"/>
          <w:szCs w:val="28"/>
        </w:rPr>
        <w:t>old man and a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n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old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woman.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One day, the old man planted some turnip seeds.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One of the turnips gre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w bigger and bigger 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until it was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enormous. The old man pulled, and pulled but still the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turnip would not budge. The old man shouted to his wife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to help. Together they pulled, and pulled, but still the turnip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would not budge! So they shouted to a boy who was playing in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 field. Together they pulled, and pulled, but still the turnip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would not budge! So they all shouted to a girl to help. Together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they pulled, and pulled, but still the turnip would not budge! So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they all shouted to the old man’s dog to help. Together they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pulled, and pulled, but still the turnip would not budge! So they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all called the old woman’s cat to help. Together they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pulled, and pulled, but still the turnip would not budge! So they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all called the farmhouse mouse to help. Together they pulled,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and pulled, and pulled, and suddenly… out popped the enormous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turnip! The old man was very pleased. He invited everyone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round for a turnip dinner!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True or False.</w:t>
      </w:r>
    </w:p>
    <w:p>
      <w:pPr>
        <w:numPr>
          <w:ilvl w:val="0"/>
          <w:numId w:val="1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The old man planted some watermelon seeds. -----------.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The boy was playing in the field. --------------. 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The old man called a goat to help pull the turnip --------------.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Who was the first person the old man shout for to help him?</w:t>
      </w:r>
    </w:p>
    <w:p>
      <w:pPr>
        <w:numPr>
          <w:ilvl w:val="0"/>
          <w:numId w:val="2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 xml:space="preserve">   The boy                  B. Wife                       C. The mouse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The cat belonged to the ----------------</w:t>
      </w:r>
    </w:p>
    <w:p>
      <w:pPr>
        <w:numPr>
          <w:ilvl w:val="0"/>
          <w:numId w:val="3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 xml:space="preserve">Boy                          B. old man                    C. old woman  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 xml:space="preserve">One of the turnips grew ------------- and --------------- until 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it was -----------------.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Who was the last animal that helped pull the turnip? ---------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pBdr>
          <w:bottom w:val="single" w:color="auto" w:sz="4" w:space="0"/>
        </w:pBd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What did the old man do when he got the turnip out? --------</w:t>
      </w:r>
    </w:p>
    <w:p>
      <w:pPr>
        <w:numPr>
          <w:numId w:val="0"/>
        </w:numPr>
        <w:pBdr>
          <w:bottom w:val="single" w:color="auto" w:sz="4" w:space="0"/>
        </w:pBd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 xml:space="preserve"> Who did  the dog belong  to? --------------------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 xml:space="preserve"> How many people and animals pulled the turnip? -------------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Grammar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Read the following sentence: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The old man planted a small turnip seed that grew until it was enormous.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Find the following: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Noun: -------------------       Verb: --------------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Adjective: ----------------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Change the verb in the sentence to past by adding “ed”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The boy ---------------- (play) in the field.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Change the verb in the senetnce to present by adding “s” or “es”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 xml:space="preserve">The old man  ------------ (shout) for help and every one 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----------------- (pitch) in to help pull the enormous turnip.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Choose the correct form of adjective.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 xml:space="preserve">The turnip was the ----------------- (larger/largest) in the farm. 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Many helpers are ----------------- (stronger/strongest) than one person.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楷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FE40A"/>
    <w:multiLevelType w:val="singleLevel"/>
    <w:tmpl w:val="F93FE40A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11EC35E"/>
    <w:multiLevelType w:val="singleLevel"/>
    <w:tmpl w:val="011EC35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5B367B6"/>
    <w:multiLevelType w:val="singleLevel"/>
    <w:tmpl w:val="55B367B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16958"/>
    <w:rsid w:val="04203EC2"/>
    <w:rsid w:val="0C4F7899"/>
    <w:rsid w:val="0DCE35A3"/>
    <w:rsid w:val="22AB3154"/>
    <w:rsid w:val="2B176792"/>
    <w:rsid w:val="3FF96CC0"/>
    <w:rsid w:val="4AF27572"/>
    <w:rsid w:val="7D2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hAnsi="Times New Roman" w:eastAsia="SimSun" w:cs="Times New Roman"/>
      <w:kern w:val="2"/>
      <w:sz w:val="18"/>
      <w:szCs w:val="20"/>
      <w:lang w:val="en-US" w:eastAsia="zh-CN"/>
    </w:rPr>
  </w:style>
  <w:style w:type="paragraph" w:styleId="7">
    <w:name w:val="header"/>
    <w:basedOn w:val="1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after="0" w:line="240" w:lineRule="auto"/>
      <w:jc w:val="both"/>
      <w:outlineLvl w:val="9"/>
    </w:pPr>
    <w:rPr>
      <w:rFonts w:ascii="Times New Roman" w:hAnsi="Times New Roman" w:eastAsia="SimSun" w:cs="Times New Roman"/>
      <w:kern w:val="2"/>
      <w:sz w:val="18"/>
      <w:szCs w:val="20"/>
      <w:lang w:val="en-US" w:eastAsia="zh-CN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9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Year%201%20English%20Aspire\Resources%20From%20Year%202\Lesson%20Plans\Term%203\Week%203%20Resources\Spelling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2024-04-18T19:36:00Z</dcterms:created>
  <dc:creator>ann ahmed</dc:creator>
  <cp:lastModifiedBy>ann ahmed</cp:lastModifiedBy>
  <dcterms:modified xsi:type="dcterms:W3CDTF">2024-05-10T17:17:34Z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D05201428D8143709E97CBC499EA32D1_13</vt:lpwstr>
  </property>
</Properties>
</file>