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u w:val="none"/>
        </w:rPr>
        <w:pict>
          <v:shape id="_x0000_s1026" o:spid="_x0000_s1026" o:spt="136" type="#_x0000_t136" style="position:absolute;left:0pt;margin-left:2.6pt;margin-top:43pt;height:150.2pt;width:427.95pt;z-index:-251651072;mso-width-relative:page;mso-height-relative:page;" fillcolor="#000000 [3213]" filled="t" stroked="t" coordsize="21600,21600" adj="10800">
            <v:path/>
            <v:fill on="t" color2="#808000" focussize="0,0"/>
            <v:stroke weight="1.5pt" color="#FFFFFF"/>
            <v:imagedata o:title=""/>
            <o:lock v:ext="edit" aspectratio="f"/>
            <v:textpath on="t" fitpath="t" trim="t" xscale="f" string="English Revision Pack Classwork" style="font-family:Comic Sans MS;font-size:36pt;font-style:italic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  <w:r>
        <w:pict>
          <v:shape id="_x0000_s1027" o:spid="_x0000_s1027" o:spt="202" type="#_x0000_t202" style="position:absolute;left:0pt;margin-left:2.7pt;margin-top:438.6pt;height:201.3pt;width:329.4pt;z-index:251666432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</w:t>
                  </w: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eastAsia="zh-CN"/>
                    </w:rPr>
                    <w:t>：</w:t>
                  </w: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</w:t>
                  </w: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eastAsia="zh-CN"/>
                    </w:rPr>
                    <w:t>：</w:t>
                  </w: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75" type="#_x0000_t75" style="position:absolute;left:0pt;height:411.1pt;width:229.8pt;mso-position-horizontal:right;mso-position-horizontal-relative:page;mso-position-vertical:bottom;mso-position-vertical-relative:page;z-index:-251652096;mso-width-relative:page;mso-height-relative:page;" filled="f" stroked="f" coordsize="21600,21600">
            <v:path/>
            <v:fill on="f" focussize="0,0"/>
            <v:stroke on="f"/>
            <v:imagedata r:id="rId4" chromakey="#FFFFFF" o:title=""/>
            <o:lock v:ext="edit" grouping="f" rotation="f" text="f" aspectratio="t"/>
          </v:shape>
        </w:pic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sectPr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  <w:bookmarkStart w:id="0" w:name="_GoBack"/>
      <w:bookmarkEnd w:id="0"/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Seahorses Poem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Rhyming Poem Seahorses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In the ocean blue,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eahorses are quite a sight,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W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ith their pouch for eggs and colors that are just right.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They use camouflage to blend in with the sea,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W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ith a curly tail and scaly skin,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hey swim so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free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Fill in the missing words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In the ocean ------------, seahorses are quite a sight.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use ------------ to blend with the sea.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Seahorses have straight tails and flaky skin.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Seahorses colors are just right to camouflage in the sea. 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Where do seahorses carry their eggs?</w:t>
      </w:r>
    </w:p>
    <w:p>
      <w:pPr>
        <w:numPr>
          <w:numId w:val="0"/>
        </w:numPr>
        <w:pBdr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do seahorses swim?</w:t>
      </w:r>
    </w:p>
    <w:p>
      <w:pPr>
        <w:numPr>
          <w:numId w:val="0"/>
        </w:numPr>
        <w:pBdr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is the colour of the ocean?</w:t>
      </w:r>
    </w:p>
    <w:p>
      <w:pPr>
        <w:numPr>
          <w:numId w:val="0"/>
        </w:numPr>
        <w:pBdr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Seahorses are quite a</w:t>
      </w:r>
    </w:p>
    <w:p>
      <w:pPr>
        <w:numPr>
          <w:ilvl w:val="0"/>
          <w:numId w:val="2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Smell</w:t>
      </w:r>
    </w:p>
    <w:p>
      <w:pPr>
        <w:numPr>
          <w:ilvl w:val="0"/>
          <w:numId w:val="2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Touch</w:t>
      </w:r>
    </w:p>
    <w:p>
      <w:pPr>
        <w:numPr>
          <w:ilvl w:val="0"/>
          <w:numId w:val="2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Sight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Seahorses swim --------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Fast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Slow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Free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Seahorses pouch are used to carry -------</w:t>
      </w:r>
    </w:p>
    <w:p>
      <w:pPr>
        <w:numPr>
          <w:ilvl w:val="0"/>
          <w:numId w:val="4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Water</w:t>
      </w:r>
    </w:p>
    <w:p>
      <w:pPr>
        <w:numPr>
          <w:ilvl w:val="0"/>
          <w:numId w:val="4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Eggs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the following from the poem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 Noun 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 Verb 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An Adjective 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Add “s” or “es” to the  following  nouns.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Ocean   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Pouch  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Add “ed” to the following verbs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Use    ------------------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Blend  ------------------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words that rhyme with: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Sight,  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Sea, -------------------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Circle the following words in the poem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8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Camouflage</w:t>
            </w: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78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pouch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8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Curly tail</w:t>
            </w: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78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scaly</w:t>
            </w:r>
          </w:p>
        </w:tc>
      </w:tr>
    </w:tbl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the following words in a sentence.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Pouch: ---------------------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-----------------------------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Curly tail: -----------------</w:t>
      </w:r>
    </w:p>
    <w:p>
      <w:pPr>
        <w:numPr>
          <w:numId w:val="0"/>
        </w:numPr>
        <w:pBdr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-543560</wp:posOffset>
            </wp:positionV>
            <wp:extent cx="6858000" cy="10128250"/>
            <wp:effectExtent l="0" t="0" r="0" b="635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rcRect t="-224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2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>Label the Seahorse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4973320</wp:posOffset>
                </wp:positionV>
                <wp:extent cx="778510" cy="2133600"/>
                <wp:effectExtent l="4445" t="4445" r="952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44"/>
                                <w:szCs w:val="44"/>
                                <w:lang w:val="en-US"/>
                              </w:rPr>
                              <w:t>head</w:t>
                            </w: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8pt;margin-top:391.6pt;height:168pt;width:61.3pt;z-index:251663360;mso-width-relative:page;mso-height-relative:page;" fillcolor="#FFFFFF [3201]" filled="t" stroked="t" coordsize="21600,21600" o:gfxdata="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XY3o9cAAAAMAQAADwAAAAAA&#10;AAABACAAAAAiAAAAZHJzL2Rvd25yZXYueG1sUEsBAhQAFAAAAAgAh07iQATDUhhNAgAAuA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44"/>
                          <w:szCs w:val="44"/>
                          <w:lang w:val="en-US"/>
                        </w:rPr>
                        <w:t>head</w:t>
                      </w: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2552065</wp:posOffset>
                </wp:positionV>
                <wp:extent cx="862330" cy="2133600"/>
                <wp:effectExtent l="4445" t="5080" r="1714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44"/>
                                <w:szCs w:val="44"/>
                                <w:lang w:val="en-US"/>
                              </w:rPr>
                              <w:t>curly tail</w:t>
                            </w: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45pt;margin-top:200.95pt;height:168pt;width:67.9pt;z-index:251662336;mso-width-relative:page;mso-height-relative:page;" fillcolor="#FFFFFF [3201]" filled="t" stroked="t" coordsize="21600,21600" o:gfxdata="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j7rbdcAAAALAQAADwAAAAAA&#10;AAABACAAAAAiAAAAZHJzL2Rvd25yZXYueG1sUEsBAhQAFAAAAAgAh07iQHSYTrJNAgAAuA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44"/>
                          <w:szCs w:val="44"/>
                          <w:lang w:val="en-US"/>
                        </w:rPr>
                        <w:t>curly tail</w:t>
                      </w: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126365</wp:posOffset>
                </wp:positionV>
                <wp:extent cx="778510" cy="2133600"/>
                <wp:effectExtent l="4445" t="4445" r="952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44"/>
                                <w:szCs w:val="44"/>
                                <w:lang w:val="en-US"/>
                              </w:rPr>
                              <w:t>snout</w:t>
                            </w: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15pt;margin-top:9.95pt;height:168pt;width:61.3pt;z-index:251661312;mso-width-relative:page;mso-height-relative:page;" fillcolor="#FFFFFF [3201]" filled="t" stroked="t" coordsize="21600,21600" o:gfxdata="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Y23hNcAAAAKAQAADwAAAAAA&#10;AAABACAAAAAiAAAAZHJzL2Rvd25yZXYueG1sUEsBAhQAFAAAAAgAh07iQE7G48hNAgAAuA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44"/>
                          <w:szCs w:val="44"/>
                          <w:lang w:val="en-US"/>
                        </w:rPr>
                        <w:t>snout</w:t>
                      </w: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                                                                                     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-473710</wp:posOffset>
                </wp:positionV>
                <wp:extent cx="778510" cy="2133600"/>
                <wp:effectExtent l="4445" t="4445" r="952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6500" y="643890"/>
                          <a:ext cx="77851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44"/>
                                <w:szCs w:val="44"/>
                                <w:lang w:val="en-US"/>
                              </w:rPr>
                              <w:t>fin</w:t>
                            </w: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32"/>
                                <w:szCs w:val="32"/>
                                <w:lang w:val="en-US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85pt;margin-top:-37.3pt;height:168pt;width:61.3pt;z-index:251660288;mso-width-relative:page;mso-height-relative:page;" fillcolor="#FFFFFF [3201]" filled="t" stroked="t" coordsize="21600,21600" o:gfxdata="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wOZAnYAAAACwEAAA8A&#10;AAAAAAAAAQAgAAAAIgAAAGRycy9kb3ducmV2LnhtbFBLAQIUABQAAAAIAIdO4kDjqPnEUAIAAMME&#10;AAAOAAAAAAAAAAEAIAAAACc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44"/>
                          <w:szCs w:val="44"/>
                          <w:lang w:val="en-US"/>
                        </w:rPr>
                        <w:t>fin</w:t>
                      </w: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32"/>
                          <w:szCs w:val="32"/>
                          <w:lang w:val="en-US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2 to  5 sentences to describe the seahorse.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drawing>
          <wp:inline distT="0" distB="0" distL="114300" distR="114300">
            <wp:extent cx="1703705" cy="1680210"/>
            <wp:effectExtent l="0" t="0" r="3175" b="1143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Model Answer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Blue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Camouflage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In the Pouch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swim free.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Blue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Sight (c)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Free (c)</w:t>
      </w:r>
    </w:p>
    <w:p>
      <w:pPr>
        <w:numPr>
          <w:ilvl w:val="0"/>
          <w:numId w:val="5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Eggs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Grammar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Noun: Ocean, seahorses, pouch, eggs, sea, tail, skin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Verb: Use, blend, swim.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Adjective: blue, quite, colours, curly, scaly free.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Oceans’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Pouches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Used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Blended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Right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Free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Rhyming Poem Space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Up in the sky,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an astronaut so brave, in a shiny space suit,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ready to pave the way.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A spaceship awaits for the journey's start,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to meet friendly aliens, exploring worlds apart.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"3, 2, 1, blast off!" they cheer,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zooming through space, with no hint of fear.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Safe travels in the galaxy, where wonders never cease,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in the rhyming poem space, they find their peace.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Fill in the missing words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6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Up in the -------------,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An ----------------- so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brave, in a shiny ----------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-----------------, ready to pave the way.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Answer the following Questions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What is the astronaut wearing ?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What is the astronaut ready to do?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Where is the spaceship  waiting to go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___________________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Who or what is the spaceship going to meet?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ascii="Inter" w:hAnsi="Inter" w:eastAsia="Inter" w:cs="Inter"/>
          <w:b/>
          <w:bCs/>
          <w:i w:val="0"/>
          <w:iCs w:val="0"/>
          <w:caps w:val="0"/>
          <w:color w:val="364152"/>
          <w:spacing w:val="0"/>
          <w:sz w:val="26"/>
          <w:szCs w:val="26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True or False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The astronaut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is smart.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 True or False?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The spaceship is waiting for the journey's start. True or False?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The astronaut  feels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 xml:space="preserve">scared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 while zooming through space. True or False?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What is the countdown heard before the spaceship takes off?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A) 5, 4, 3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B) 2, 1, 0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C)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3, 2, 1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Find the following from the poem: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A Noun ----------------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A Verb -----------------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An Adjective --------------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Circle all the plural nouns with “s”.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Add “ed” to the following verbs: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32"/>
          <w:szCs w:val="32"/>
          <w:shd w:val="clear" w:fill="FFFFFF"/>
          <w:lang w:val="en-US"/>
        </w:rPr>
        <w:t>P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ave      --------------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32"/>
          <w:szCs w:val="32"/>
          <w:shd w:val="clear" w:fill="FFFFFF"/>
          <w:lang w:val="en-US"/>
        </w:rPr>
        <w:t>A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wait  ---------------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Write words that rhyme with: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Start, --------------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Cheer, ---------------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Write the following words in  sentences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Astronaut; 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leftChars="0"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leftChars="0"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0" w:beforeAutospacing="0" w:after="0" w:afterAutospacing="0" w:line="14" w:lineRule="atLeast"/>
        <w:ind w:leftChars="0"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0" w:beforeAutospacing="0" w:after="0" w:afterAutospacing="0" w:line="14" w:lineRule="atLeast"/>
        <w:ind w:leftChars="0"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Spaceship: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Write 2 to 5 sentences to describe the alien.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</w:pPr>
      <w:r>
        <w:drawing>
          <wp:inline distT="0" distB="0" distL="114300" distR="114300">
            <wp:extent cx="2501265" cy="2430145"/>
            <wp:effectExtent l="0" t="0" r="13335" b="825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12" w:space="0"/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12" w:space="0"/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12" w:space="0"/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single" w:color="auto" w:sz="12" w:space="0"/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jc w:val="left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48" w:beforeAutospacing="0" w:after="0" w:afterAutospacing="1"/>
        <w:rPr>
          <w:rFonts w:hint="default" w:ascii="Comic Sans MS" w:hAnsi="Comic Sans MS" w:cs="Comic Sans MS"/>
          <w:sz w:val="32"/>
          <w:szCs w:val="32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auto" w:sz="12" w:space="0"/>
          <w:bottom w:val="single" w:color="auto" w:sz="12" w:space="0"/>
        </w:pBdr>
        <w:spacing w:before="48" w:beforeAutospacing="0" w:after="0" w:afterAutospacing="1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auto" w:sz="12" w:space="0"/>
          <w:bottom w:val="single" w:color="auto" w:sz="12" w:space="0"/>
        </w:pBdr>
        <w:spacing w:before="48" w:beforeAutospacing="0" w:after="0" w:afterAutospacing="1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Model Answer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ky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Astronaut, spaceship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 shiny space suit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To pave the way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Exploring worlds apart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Friendly aliens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False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True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False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3, 2, 1 (B)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Grammar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Noun: sky, astronaut, spacesuit, spaceship, aliens, worlds, space, galaxy, poem.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Verb: pave, awaits, start, meet, exploring, cheer, blast off, zooming, travels, cease, find.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Adjective:  brave, shiny, friendly, fear, safe.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Nouns with “s”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liens, worlds, wonders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Paved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waited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Apart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F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ear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Rhyming Poem: The Moon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In the sky so high,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the Moon shines so shiny, so bright,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On a gloomy night,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it's a beautiful sight.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It looks so large,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yet it's quite tiny,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A magical orb, glowing divinely.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Fill in the missing words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In the ---------------- so high.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The ------------- shines so shiny, so  bright.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 magical orb, ----------divinely.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True or False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The Moon is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shiny and bright. (True/False)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he Moon appears large but is actually tiny. (True/False)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 xml:space="preserve">The Moon  is  a dull orb.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(True/False)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 Moon is so low in the sky. (True/False)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</w:pPr>
    </w:p>
    <w:p>
      <w:pPr>
        <w:pStyle w:val="8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What is the setting of the poem "In the sky so high"?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A) The ocean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B) A meadow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C) The sky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D) A forest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pStyle w:val="8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  <w:t>What does the Moon look like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?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A) Rusty and old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B) Small and dull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C) Shiny and bright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pStyle w:val="8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What word is used to describe the Moon as being both large and tiny?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A) Massive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B) Gigantic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C) Humongous</w:t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</w:rPr>
        <w:t>D) Orb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  <w:t>Find the following from the sentence.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On a gloomy night,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it's a beautiful sight.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It looks so large,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yet it's quite tiny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A Noun -----------------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 xml:space="preserve"> A Verb ----------------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An Adjective 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 xml:space="preserve">Grammar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Add “s” or “es” to the following nouns: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Night  -----------------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Orb --------------------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Add “ed” to the following verbs.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Shine 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Look -------------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Glow --------------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Find the words that rhyme with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 xml:space="preserve">Bright, ---------------,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--------------, 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Shiny, -----------------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 xml:space="preserve">Circle the following words in the poem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  <w:t>Gloomy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7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  <w:t>large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  <w:t>Tiny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78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48" w:beforeAutospacing="0" w:after="0" w:afterAutospacing="1"/>
              <w:jc w:val="center"/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32"/>
                <w:szCs w:val="32"/>
                <w:vertAlign w:val="baseline"/>
                <w:lang w:val="en-US"/>
              </w:rPr>
              <w:t>shiny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Write the following words in a sentence.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bottom w:val="none" w:color="auto" w:sz="0" w:space="0"/>
        </w:pBdr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 xml:space="preserve">Gloomy;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280" w:lineRule="atLeast"/>
        <w:ind w:left="96" w:right="96"/>
        <w:rPr>
          <w:rFonts w:hint="default" w:ascii="Inter" w:hAnsi="Inter" w:eastAsia="Inter" w:cs="Inter"/>
          <w:i w:val="0"/>
          <w:iCs w:val="0"/>
          <w:caps w:val="0"/>
          <w:color w:val="364152"/>
          <w:spacing w:val="0"/>
          <w:sz w:val="16"/>
          <w:szCs w:val="16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 xml:space="preserve">Shiny: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Write 2 to 5 Sentences to describe the Moon.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drawing>
          <wp:inline distT="0" distB="0" distL="114300" distR="114300">
            <wp:extent cx="2501265" cy="2315845"/>
            <wp:effectExtent l="0" t="0" r="13335" b="63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12" w:space="0"/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12" w:space="0"/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12" w:space="0"/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12" w:space="0"/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Model Answer.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Sky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Moon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Glowing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 sky (c)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Shiny and bright (c)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Orb (d)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Night, sight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Looks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Gloomy,beautiful, large,  tiny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Nights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Orbs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Shined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Looked</w:t>
      </w:r>
    </w:p>
    <w:p>
      <w:pPr>
        <w:numPr>
          <w:ilvl w:val="0"/>
          <w:numId w:val="9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Glowed 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Rhyming Poem Stars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In the sky up high,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stars so bright twinkle in the night,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each a sparkling light.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A shiny shooting star darts across the vast darkness,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leaving behind a trail of wonder and brightness.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Twinkling in the vast expanse,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(space)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these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space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gems make the night sky dance.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Answer the following Questions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="0" w:leftChars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What is twinkling in the night sky?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--------------------------------------------------------------------------------------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How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does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 the shooting star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move through the darkness?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------------------------------------------------------------------------------------------------------------------------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What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 xml:space="preserve">do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"space gems"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do in the night sky?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 xml:space="preserve">-------------------------------------------------------------------------------------------------------------------- 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The stars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/>
        </w:rPr>
        <w:t>are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 dull and dim. (True/False)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Shooting stars always leave a trail of brightness behind them. (True/False)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Choose the correct answer.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What is "twinkling in the night" 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A) Sun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B) Stars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C) Moon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What leaves behind a "trail of wonder and brightness"?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A) Shooting star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B) Moon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C) Sun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8.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How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do the stars look like at night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A) Dim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32"/>
          <w:szCs w:val="32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B) Sparkling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C) Dull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Fill in the missing words from the poem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Fill in the missing words from the poem.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In the sky up high,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stars so bright ------------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in the night.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 shiny 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----------------- darts 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across the vast darkness.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the following from the sentence.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In the sky up high, stars so bright twinkle in the night, 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 Noun 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 Verb 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An Adjective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Add “s” or “es” to the following nouns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Light  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Star  ----------------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Expanse 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Add “ed” to the following words.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Twinkle 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Sparkle 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Dart  --------------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Dance -------------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the following words in a sentence.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Sparkling 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Shiny 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2 to 5 sentences to describe the star.</w:t>
      </w: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2179320" cy="1752600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Model Answer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Stars so bright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Darts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Dance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Stars  (b)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Shooting star (a)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Sparkling (b)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Twinkling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Shooting star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Sky, stars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Twinkle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High, bright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Lights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Stars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Expanses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Twinkled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Sparkled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Darted</w:t>
      </w:r>
    </w:p>
    <w:p>
      <w:pPr>
        <w:numPr>
          <w:ilvl w:val="0"/>
          <w:numId w:val="11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Danced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Rhyming Poem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Mice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 think mice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Are  rather nice.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Their tails are long,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Their faces small,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haven’t any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Chins at all.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Their ears are pink,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Their teeth are white,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run about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 house at night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nibble things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shouldn’t touch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And no one seems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To like them much.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But I think mice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Are nice.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Mice have long tails, small  faces, and no chins  at all (True/False)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Mice have white ears and pink teeth. (True/False)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Mice have short tails. (True/False)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Everyone seems to like  mice. (True/False)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Choose  the correct answer.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colour  are  the mice ears</w:t>
      </w:r>
    </w:p>
    <w:p>
      <w:pPr>
        <w:numPr>
          <w:ilvl w:val="0"/>
          <w:numId w:val="13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Pink</w:t>
      </w:r>
    </w:p>
    <w:p>
      <w:pPr>
        <w:numPr>
          <w:ilvl w:val="0"/>
          <w:numId w:val="13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Brown</w:t>
      </w:r>
    </w:p>
    <w:p>
      <w:pPr>
        <w:numPr>
          <w:ilvl w:val="0"/>
          <w:numId w:val="13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White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When do the mice run about the house?</w:t>
      </w:r>
    </w:p>
    <w:p>
      <w:pPr>
        <w:numPr>
          <w:ilvl w:val="0"/>
          <w:numId w:val="14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During the day.</w:t>
      </w:r>
    </w:p>
    <w:p>
      <w:pPr>
        <w:numPr>
          <w:ilvl w:val="0"/>
          <w:numId w:val="14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In the morning</w:t>
      </w:r>
    </w:p>
    <w:p>
      <w:pPr>
        <w:numPr>
          <w:ilvl w:val="0"/>
          <w:numId w:val="14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At night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Fill in the missing words from the poem.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 think -------------- are rather nice.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------------- things. They  shouldn’t  touch.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colour are the mice ears and teeth?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 sentence and find the  following;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Their ears are pink,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Their teeth are white,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They run about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 house  at night.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Noun -------------------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Verb -------------------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Adjective. 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Circle or the nouns with “s” or “es”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Add “ed” to the following verbs.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Nibble  ----------------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Touch   ----------------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Seem  ------------------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the rhyming words from the poem.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Mice, --------------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Small, --------------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Touch, 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White  --------------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the following words in sentences.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House: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-------------------------------------------------------------------------------------------------------------------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2"/>
        </w:numPr>
        <w:pBdr>
          <w:bottom w:val="none" w:color="auto" w:sz="0" w:space="0"/>
        </w:pBdr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Chins: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--------------------------------------------------------------------------------------------------------------------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2  to 5 sentences to describe the mouse.</w:t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287780" cy="1212215"/>
            <wp:effectExtent l="0" t="0" r="7620" b="6985"/>
            <wp:docPr id="11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Model Answer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Pink (a)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At night (c)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Mice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Nibble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Pink ears and white teeth.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Ears, teeth, house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Run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Pink, white, night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Tails, faces, chins, ears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Nibbled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Touched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Seemed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Nice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All 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Much </w:t>
      </w:r>
    </w:p>
    <w:p>
      <w:pPr>
        <w:numPr>
          <w:ilvl w:val="0"/>
          <w:numId w:val="15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Night  </w:t>
      </w:r>
    </w:p>
    <w:p>
      <w:pPr>
        <w:numPr>
          <w:numId w:val="0"/>
        </w:numPr>
        <w:pBdr>
          <w:bottom w:val="none" w:color="auto" w:sz="0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equalWidth="0" w:num="2">
        <w:col w:w="3940" w:space="425"/>
        <w:col w:w="39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D1467"/>
    <w:multiLevelType w:val="singleLevel"/>
    <w:tmpl w:val="816D14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2EC2805"/>
    <w:multiLevelType w:val="singleLevel"/>
    <w:tmpl w:val="82EC2805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8C163E42"/>
    <w:multiLevelType w:val="singleLevel"/>
    <w:tmpl w:val="8C163E4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8D918D64"/>
    <w:multiLevelType w:val="singleLevel"/>
    <w:tmpl w:val="8D918D6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BAB49F9"/>
    <w:multiLevelType w:val="singleLevel"/>
    <w:tmpl w:val="9BAB49F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AA781FC"/>
    <w:multiLevelType w:val="singleLevel"/>
    <w:tmpl w:val="AAA781FC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ADAC3FFF"/>
    <w:multiLevelType w:val="singleLevel"/>
    <w:tmpl w:val="ADAC3FF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E939E5E"/>
    <w:multiLevelType w:val="singleLevel"/>
    <w:tmpl w:val="BE939E5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2A84961"/>
    <w:multiLevelType w:val="singleLevel"/>
    <w:tmpl w:val="E2A8496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C139C52"/>
    <w:multiLevelType w:val="singleLevel"/>
    <w:tmpl w:val="EC139C52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0E4F2B65"/>
    <w:multiLevelType w:val="singleLevel"/>
    <w:tmpl w:val="0E4F2B65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253B9A20"/>
    <w:multiLevelType w:val="singleLevel"/>
    <w:tmpl w:val="253B9A20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2923946A"/>
    <w:multiLevelType w:val="singleLevel"/>
    <w:tmpl w:val="2923946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"/>
      </w:pPr>
    </w:lvl>
  </w:abstractNum>
  <w:abstractNum w:abstractNumId="13">
    <w:nsid w:val="52A12858"/>
    <w:multiLevelType w:val="singleLevel"/>
    <w:tmpl w:val="52A12858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691917CB"/>
    <w:multiLevelType w:val="singleLevel"/>
    <w:tmpl w:val="691917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8B3E09"/>
    <w:rsid w:val="34C32342"/>
    <w:rsid w:val="3F9368C9"/>
    <w:rsid w:val="48A33356"/>
    <w:rsid w:val="60074F28"/>
    <w:rsid w:val="601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SimSun" w:cs="Times New Roman"/>
      <w:kern w:val="2"/>
      <w:sz w:val="18"/>
      <w:lang/>
    </w:rPr>
  </w:style>
  <w:style w:type="paragraph" w:styleId="7">
    <w:name w:val="header"/>
    <w:basedOn w:val="1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SimSun" w:cs="Times New Roman"/>
      <w:kern w:val="2"/>
      <w:sz w:val="18"/>
      <w:lang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9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2024-03-20T19:56:00Z</dcterms:created>
  <dc:creator>lenovo</dc:creator>
  <cp:lastModifiedBy>ann ahmed</cp:lastModifiedBy>
  <dcterms:modified xsi:type="dcterms:W3CDTF">2024-03-21T11:57:43Z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2615E66F20EC4A4C8C6033168B113259_13</vt:lpwstr>
  </property>
</Properties>
</file>