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pict>
          <v:shape id="_x0000_s1034" o:spid="_x0000_s1034" o:spt="202" type="#_x0000_t202" style="position:absolute;left:0pt;margin-left:2.7pt;margin-top:438.6pt;height:130.5pt;width:329.4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Name: ---------------------------------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Lines="0" w:after="156" w:afterLines="50"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20"/>
                      <w:szCs w:val="18"/>
                      <w:lang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b/>
                      <w:bCs w:val="0"/>
                      <w:color w:val="auto"/>
                      <w:sz w:val="44"/>
                      <w:szCs w:val="18"/>
                      <w:lang w:val="en-US" w:eastAsia="zh-CN"/>
                    </w:rPr>
                    <w:t>Class: ----------------------------------</w:t>
                  </w:r>
                </w:p>
              </w:txbxContent>
            </v:textbox>
          </v:shape>
        </w:pict>
      </w:r>
      <w:r>
        <w:pict>
          <v:shape id="_x0000_s1035" o:spid="_x0000_s1035" o:spt="75" type="#_x0000_t75" style="position:absolute;left:0pt;height:411.1pt;width:229.8pt;mso-position-horizontal:right;mso-position-horizontal-relative:page;mso-position-vertical:bottom;mso-position-vertical-relative:page;z-index:-251657216;mso-width-relative:page;mso-height-relative:page;" filled="f" stroked="f" coordsize="21600,21600">
            <v:path/>
            <v:fill on="f" focussize="0,0"/>
            <v:stroke on="f"/>
            <v:imagedata r:id="rId8" chromakey="#FFFFFF" o:title=""/>
            <o:lock v:ext="edit" grouping="f" rotation="f" text="f" aspectratio="t"/>
          </v:shape>
        </w:pict>
      </w:r>
    </w:p>
    <w:p>
      <w:pPr>
        <w:jc w:val="center"/>
        <w:rPr>
          <w:rFonts w:hint="default" w:ascii="Comic Sans MS" w:hAnsi="Comic Sans MS" w:cs="Comic Sans MS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440" w:bottom="1440" w:left="1440" w:header="708" w:footer="708" w:gutter="0"/>
          <w:cols w:space="708" w:num="1"/>
          <w:docGrid w:linePitch="360" w:charSpace="0"/>
        </w:sectPr>
      </w:pPr>
      <w:r>
        <w:rPr>
          <w:u w:val="none"/>
        </w:rPr>
        <w:pict>
          <v:shape id="_x0000_s1033" o:spid="_x0000_s1033" o:spt="136" type="#_x0000_t136" style="position:absolute;left:0pt;margin-left:102.8pt;margin-top:47.8pt;height:78.3pt;width:286.95pt;z-index:-251656192;mso-width-relative:page;mso-height-relative:page;" fillcolor="#99CC00" filled="t" stroked="t" coordsize="21600,21600" adj="10800">
            <v:path/>
            <v:fill type="gradient" on="t" color2="#808000" focus="100%" focussize="0f,0f" focusposition="0f,0f"/>
            <v:stroke weight="1.5pt" color="#FFFFFF"/>
            <v:imagedata o:title=""/>
            <o:lock v:ext="edit" aspectratio="f"/>
            <v:textpath on="t" fitshape="t" fitpath="t" trim="t" xscale="f" string="Thursday Weekly  &#10;Pack 8" style="font-family:Malgun Gothic;font-size:36pt;v-text-align:center;"/>
            <v:shadow on="t" type="emboss" obscured="f" color="lineOrFill darken(153)" opacity="65536f" color2="shadow add(102)" offset="-1pt,-1pt" offset2="0pt,0pt" origin="0f,0f" matrix="65536f,0f,0f,65536f,0,0"/>
          </v:shape>
        </w:pict>
      </w:r>
    </w:p>
    <w:p>
      <w:pPr>
        <w:jc w:val="center"/>
        <w:rPr>
          <w:rFonts w:hint="default" w:ascii="Comic Sans MS" w:hAnsi="Comic Sans MS" w:cs="Comic Sans MS"/>
          <w:sz w:val="32"/>
          <w:szCs w:val="32"/>
        </w:rPr>
      </w:pP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Sea Animals</w:t>
      </w: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Read the text and answer the Questions.</w:t>
      </w: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Wally the Whale</w:t>
      </w:r>
    </w:p>
    <w:p>
      <w:pPr>
        <w:jc w:val="center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Wally is a big blue whale. Wally lives in the ocean. He swims 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with his whale friends. Sometimes Wally dives deep then he 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jumps high into the air. When he lands in the water, Wally 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makes a big splash.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Questions:</w:t>
      </w:r>
    </w:p>
    <w:p>
      <w:pPr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Wally is a ----------------------------.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colour is Wally?</w:t>
      </w: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True or False</w:t>
      </w:r>
    </w:p>
    <w:p>
      <w:pPr>
        <w:numPr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Wally is a small red whale. ---------------------------</w:t>
      </w:r>
    </w:p>
    <w:p>
      <w:pPr>
        <w:numPr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Who does Wally swim with?</w:t>
      </w:r>
    </w:p>
    <w:p>
      <w:pPr>
        <w:numPr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What does Wally do after he dives deep?</w:t>
      </w:r>
    </w:p>
    <w:p>
      <w:pPr>
        <w:numPr>
          <w:ilvl w:val="0"/>
          <w:numId w:val="0"/>
        </w:numPr>
        <w:pBdr>
          <w:bottom w:val="none" w:color="auto" w:sz="0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Find a noun:-------------------------------------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Find a verb: ------------------------------------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Find an adjective: -----------------------------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1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Change the following singular nouns into  plural.</w:t>
      </w:r>
    </w:p>
    <w:p>
      <w:pPr>
        <w:numPr>
          <w:ilvl w:val="0"/>
          <w:numId w:val="2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Whale         ----------------------</w:t>
      </w:r>
    </w:p>
    <w:p>
      <w:pPr>
        <w:numPr>
          <w:ilvl w:val="0"/>
          <w:numId w:val="2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Friend         -----------------------</w:t>
      </w:r>
    </w:p>
    <w:p>
      <w:pPr>
        <w:numPr>
          <w:ilvl w:val="0"/>
          <w:numId w:val="2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Ocean          -----------------------</w:t>
      </w:r>
    </w:p>
    <w:p>
      <w:pPr>
        <w:numPr>
          <w:ilvl w:val="0"/>
          <w:numId w:val="2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Water         -----------------------</w:t>
      </w: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3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Read the text and circle the following words in the text.</w:t>
      </w:r>
    </w:p>
    <w:tbl>
      <w:tblPr>
        <w:tblStyle w:val="9"/>
        <w:tblpPr w:leftFromText="180" w:rightFromText="180" w:vertAnchor="text" w:horzAnchor="page" w:tblpX="2533" w:tblpY="5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4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splash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dives</w:t>
            </w:r>
          </w:p>
        </w:tc>
        <w:tc>
          <w:tcPr>
            <w:tcW w:w="1848" w:type="dxa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jc w:val="center"/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Comic Sans MS" w:hAnsi="Comic Sans MS" w:cs="Comic Sans MS"/>
                <w:sz w:val="32"/>
                <w:szCs w:val="32"/>
                <w:vertAlign w:val="baseline"/>
                <w:lang w:val="en-US"/>
              </w:rPr>
              <w:t>deep</w:t>
            </w:r>
          </w:p>
        </w:tc>
      </w:tr>
    </w:tbl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3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Write each word in a sentence.</w:t>
      </w: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4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Splash:------ -------------------------------------------------</w:t>
      </w: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5"/>
        </w:numPr>
        <w:spacing w:after="160" w:line="259" w:lineRule="auto"/>
        <w:ind w:left="0" w:leftChars="0" w:firstLine="0" w:firstLine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>Dives: ------------------------------------------------------</w:t>
      </w:r>
    </w:p>
    <w:p>
      <w:pPr>
        <w:numPr>
          <w:ilvl w:val="0"/>
          <w:numId w:val="0"/>
        </w:numPr>
        <w:pBdr>
          <w:bottom w:val="single" w:color="auto" w:sz="4" w:space="0"/>
        </w:pBd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Comic Sans MS" w:hAnsi="Comic Sans MS" w:cs="Comic Sans MS"/>
          <w:sz w:val="32"/>
          <w:szCs w:val="32"/>
          <w:lang w:val="en-US"/>
        </w:rPr>
      </w:pPr>
    </w:p>
    <w:p>
      <w:pPr>
        <w:numPr>
          <w:ilvl w:val="0"/>
          <w:numId w:val="0"/>
        </w:numPr>
        <w:spacing w:after="160" w:line="259" w:lineRule="auto"/>
        <w:jc w:val="both"/>
        <w:rPr>
          <w:rFonts w:ascii="SimSun" w:hAnsi="SimSun" w:eastAsia="SimSun" w:cs="SimSun"/>
          <w:sz w:val="24"/>
          <w:szCs w:val="24"/>
        </w:rPr>
      </w:pPr>
    </w:p>
    <w:p>
      <w:pPr>
        <w:jc w:val="left"/>
        <w:rPr>
          <w:rFonts w:hint="default" w:ascii="Comic Sans MS" w:hAnsi="Comic Sans MS" w:cs="Comic Sans MS"/>
          <w:sz w:val="32"/>
          <w:szCs w:val="32"/>
          <w:lang w:val="en-US"/>
        </w:rPr>
      </w:pPr>
      <w:r>
        <w:rPr>
          <w:rFonts w:hint="default" w:ascii="Comic Sans MS" w:hAnsi="Comic Sans MS" w:cs="Comic Sans MS"/>
          <w:sz w:val="32"/>
          <w:szCs w:val="32"/>
          <w:lang w:val="en-US"/>
        </w:rPr>
        <w:t xml:space="preserve">         </w:t>
      </w:r>
      <w:bookmarkStart w:id="0" w:name="_GoBack"/>
      <w:bookmarkEnd w:id="0"/>
    </w:p>
    <w:p>
      <w:pPr>
        <w:numPr>
          <w:ilvl w:val="0"/>
          <w:numId w:val="0"/>
        </w:numPr>
        <w:spacing w:after="160" w:line="259" w:lineRule="auto"/>
        <w:jc w:val="both"/>
        <w:rPr>
          <w:rFonts w:hint="default" w:ascii="Comic Sans MS" w:hAnsi="Comic Sans MS" w:eastAsia="SimSun" w:cs="Comic Sans MS"/>
          <w:sz w:val="32"/>
          <w:szCs w:val="32"/>
          <w:lang w:val="en-U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altName w:val="SimSu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Aprikas Regular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rikas Bold De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Plot No.2/ Al-Banafseg Services Center No.2</w:t>
    </w: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First Settlement- New Cairo</w:t>
    </w:r>
  </w:p>
  <w:p>
    <w:pPr>
      <w:pStyle w:val="10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shd w:val="clear" w:color="auto" w:fill="FFFFFF"/>
      </w:rPr>
      <w:t>Website: </w:t>
    </w:r>
    <w:r>
      <w:fldChar w:fldCharType="begin"/>
    </w:r>
    <w:r>
      <w:instrText xml:space="preserve"> HYPERLINK "http://www.aspireschool-eg.com/" \t "_blank" </w:instrText>
    </w:r>
    <w:r>
      <w:fldChar w:fldCharType="separate"/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t>www.aspireschool-eg.com</w:t>
    </w:r>
    <w:r>
      <w:rPr>
        <w:rStyle w:val="7"/>
        <w:rFonts w:ascii="Aprikas Bold Demo" w:hAnsi="Aprikas Bold Demo" w:cs="Calibri"/>
        <w:sz w:val="22"/>
        <w:szCs w:val="2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  <w:p>
    <w:pPr>
      <w:pStyle w:val="6"/>
    </w:pPr>
  </w:p>
  <w:p>
    <w:pPr>
      <w:pStyle w:val="8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>
      <w:rPr>
        <w:rFonts w:ascii="Aprikas Regular Demo" w:hAnsi="Aprikas Regular Demo" w:cs="Calibri"/>
        <w:color w:val="7F7F7F"/>
        <w:sz w:val="32"/>
        <w:szCs w:val="32"/>
      </w:rPr>
      <w:t>Aspire International School </w:t>
    </w:r>
  </w:p>
  <w:p>
    <w:pPr>
      <w:pStyle w:val="6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58447"/>
    <w:multiLevelType w:val="singleLevel"/>
    <w:tmpl w:val="1405844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48754CD"/>
    <w:multiLevelType w:val="singleLevel"/>
    <w:tmpl w:val="248754CD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27488320"/>
    <w:multiLevelType w:val="singleLevel"/>
    <w:tmpl w:val="2748832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F5C7B3E"/>
    <w:multiLevelType w:val="singleLevel"/>
    <w:tmpl w:val="6F5C7B3E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7D5C1CEB"/>
    <w:multiLevelType w:val="singleLevel"/>
    <w:tmpl w:val="7D5C1CEB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D0AAD"/>
    <w:rsid w:val="004835B2"/>
    <w:rsid w:val="00692E21"/>
    <w:rsid w:val="00942DDF"/>
    <w:rsid w:val="00F01BE8"/>
    <w:rsid w:val="11EE7001"/>
    <w:rsid w:val="326F4E9F"/>
    <w:rsid w:val="3A307943"/>
    <w:rsid w:val="3F97214B"/>
    <w:rsid w:val="66DE57FC"/>
    <w:rsid w:val="6C14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SimSun" w:cs="Times New Roman"/>
      <w:b/>
      <w:kern w:val="44"/>
      <w:sz w:val="44"/>
      <w:szCs w:val="20"/>
      <w:lang w:val="en-US"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9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_elementtoproof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1">
    <w:name w:val="Header Char"/>
    <w:basedOn w:val="3"/>
    <w:link w:val="6"/>
    <w:uiPriority w:val="99"/>
  </w:style>
  <w:style w:type="character" w:customStyle="1" w:styleId="12">
    <w:name w:val="Footer Char"/>
    <w:basedOn w:val="3"/>
    <w:link w:val="5"/>
    <w:qFormat/>
    <w:uiPriority w:val="99"/>
  </w:style>
  <w:style w:type="character" w:customStyle="1" w:styleId="13">
    <w:name w:val="无间隔 Char"/>
    <w:basedOn w:val="3"/>
    <w:link w:val="14"/>
    <w:qFormat/>
    <w:uiPriority w:val="0"/>
    <w:rPr>
      <w:rFonts w:hint="default" w:ascii="Times New Roman" w:hAnsi="Times New Roman" w:eastAsia="SimSun"/>
      <w:sz w:val="22"/>
    </w:rPr>
  </w:style>
  <w:style w:type="paragraph" w:customStyle="1" w:styleId="14">
    <w:name w:val="No Spacing"/>
    <w:link w:val="13"/>
    <w:uiPriority w:val="0"/>
    <w:rPr>
      <w:rFonts w:hint="default" w:ascii="Times New Roman" w:hAnsi="Times New Roman" w:eastAsia="SimSun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Year%201%20English%20Aspire\Resources%20From%20Year%202\Lesson%20Plans\Term%202\Week%206%20Resources\Spelling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Pattern"/>
      <sectRole val="1"/>
    </customSectPr>
    <customSectPr/>
  </customSectProps>
  <customShpExts>
    <customShpInfo spid="_x0000_s1034"/>
    <customShpInfo spid="_x0000_s1035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75</TotalTime>
  <ScaleCrop>false</ScaleCrop>
  <LinksUpToDate>false</LinksUpToDate>
  <CharactersWithSpaces>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2022-09-07T06:54:00Z</dcterms:created>
  <dc:creator>User</dc:creator>
  <cp:lastModifiedBy>ann ahmed</cp:lastModifiedBy>
  <dcterms:modified xsi:type="dcterms:W3CDTF">2024-02-27T14:28:30Z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0B93D08117F94042A00435178A87134F_13</vt:lpwstr>
  </property>
</Properties>
</file>