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pict>
          <v:shape id="_x0000_s1034" o:spid="_x0000_s1034" o:spt="202" type="#_x0000_t202" style="position:absolute;left:0pt;margin-left:2.7pt;margin-top:438.6pt;height:130.5pt;width:329.4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Name: ---------------------------------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20"/>
                      <w:szCs w:val="18"/>
                      <w:lang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Class: ----------------------------------</w:t>
                  </w:r>
                </w:p>
              </w:txbxContent>
            </v:textbox>
          </v:shape>
        </w:pict>
      </w:r>
      <w:r>
        <w:pict>
          <v:shape id="_x0000_s1035" o:spid="_x0000_s1035" o:spt="75" type="#_x0000_t75" style="position:absolute;left:0pt;height:411.1pt;width:229.8pt;mso-position-horizontal:right;mso-position-horizontal-relative:page;mso-position-vertical:bottom;mso-position-vertical-relative:page;z-index:-251657216;mso-width-relative:page;mso-height-relative:page;" filled="f" stroked="f" coordsize="21600,21600">
            <v:path/>
            <v:fill on="f" focussize="0,0"/>
            <v:stroke on="f"/>
            <v:imagedata r:id="rId8" chromakey="#FFFFFF" o:title=""/>
            <o:lock v:ext="edit" grouping="f" rotation="f" text="f" aspectratio="t"/>
          </v:shape>
        </w:pict>
      </w:r>
    </w:p>
    <w:p>
      <w:pPr>
        <w:jc w:val="center"/>
        <w:rPr>
          <w:rFonts w:hint="default" w:ascii="Comic Sans MS" w:hAnsi="Comic Sans MS" w:cs="Comic Sans MS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  <w:bookmarkStart w:id="0" w:name="_GoBack"/>
      <w:r>
        <w:rPr>
          <w:u w:val="none"/>
        </w:rPr>
        <w:pict>
          <v:shape id="_x0000_s1033" o:spid="_x0000_s1033" o:spt="136" type="#_x0000_t136" style="position:absolute;left:0pt;margin-left:102.8pt;margin-top:47.8pt;height:78.3pt;width:286.95pt;z-index:-251656192;mso-width-relative:page;mso-height-relative:page;" fillcolor="#99CC00" filled="t" stroked="t" coordsize="21600,21600" adj="10800">
            <v:path/>
            <v:fill type="gradient" on="t" color2="#808000" focus="100%" focussize="0f,0f" focusposition="0f,0f"/>
            <v:stroke weight="1.5pt" color="#FFFFFF"/>
            <v:imagedata o:title=""/>
            <o:lock v:ext="edit" aspectratio="f"/>
            <v:textpath on="t" fitpath="t" trim="t" xscale="f" string="Tuesday Weekly  &#10;Pack 7" style="font-family:Malgun Gothic;font-size:36pt;font-weight:bold;v-text-align:center;"/>
            <v:shadow on="t" type="emboss" obscured="f" color="lineOrFill darken(153)" opacity="65536f" color2="shadow add(102)" offset="-1pt,-1pt" offset2="0pt,0pt" origin="0f,0f" matrix="65536f,0f,0f,65536f,0,0"/>
          </v:shape>
        </w:pict>
      </w:r>
      <w:bookmarkEnd w:id="0"/>
    </w:p>
    <w:p>
      <w:pPr>
        <w:jc w:val="center"/>
        <w:rPr>
          <w:rFonts w:hint="default" w:ascii="Comic Sans MS" w:hAnsi="Comic Sans MS" w:cs="Comic Sans MS"/>
          <w:sz w:val="32"/>
          <w:szCs w:val="32"/>
        </w:rPr>
      </w:pPr>
    </w:p>
    <w:p>
      <w:pPr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Sea Animals</w:t>
      </w:r>
    </w:p>
    <w:p>
      <w:pPr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Read the text and answer the Questions.</w:t>
      </w:r>
    </w:p>
    <w:p>
      <w:pPr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Seals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Seals are mammals that live mostly in cold seas. A seal’s 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body is round in the middle and narrower at the ends. The 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skin is usually gray, brown, or black. Instead of legs seals 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have two pairs of flippers. Flippers help seals  to swim. 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Seals eat mostly fish. Some also eat squid, and shrimps.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.Questions: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Seals are ---------------- that live in cold seas.</w:t>
      </w:r>
    </w:p>
    <w:p>
      <w:pPr>
        <w:numPr>
          <w:ilvl w:val="0"/>
          <w:numId w:val="2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Birds                        b. fish                 c. mammals</w:t>
      </w: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Where do seals mostly live?</w:t>
      </w:r>
    </w:p>
    <w:p>
      <w:pPr>
        <w:numPr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What does the seal’s body look like?</w:t>
      </w: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The seal’s skin is usually ------------------, -----------------,</w:t>
      </w: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and ------------------------.    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Instead of legs what do seals have?</w:t>
      </w:r>
    </w:p>
    <w:p>
      <w:pPr>
        <w:numPr>
          <w:ilvl w:val="0"/>
          <w:numId w:val="3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Fins                         b. flippers               c. tails</w:t>
      </w: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How many flippers do seals have? --------------------------.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What do flippers do? ----------------------------------------.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What do seals eat?</w:t>
      </w: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Find a noun:-------------------------------------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Find a verb: ------------------------------------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Find an adjective: -----------------------------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Underline the plural nouns with “s”.</w:t>
      </w:r>
    </w:p>
    <w:p>
      <w:pPr>
        <w:numPr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Read the text and circle the following words in the text.</w:t>
      </w:r>
    </w:p>
    <w:tbl>
      <w:tblPr>
        <w:tblStyle w:val="9"/>
        <w:tblpPr w:leftFromText="180" w:rightFromText="180" w:vertAnchor="text" w:horzAnchor="page" w:tblpX="2533" w:tblpY="5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4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mammals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flippers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skin</w:t>
            </w:r>
          </w:p>
        </w:tc>
      </w:tr>
    </w:tbl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Write each word in a sentence.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4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Swim:-------------------------------------------------------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4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Eat: 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Look at the picture and write 2 to 5 sentences to describe the seal.</w:t>
      </w: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126615" cy="2245360"/>
            <wp:effectExtent l="0" t="0" r="6985" b="10160"/>
            <wp:docPr id="7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15845" t="22263" r="14179" b="24982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2245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ascii="SimSun" w:hAnsi="SimSun" w:eastAsia="SimSun" w:cs="SimSun"/>
          <w:sz w:val="24"/>
          <w:szCs w:val="24"/>
        </w:rPr>
      </w:pP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ascii="SimSun" w:hAnsi="SimSun" w:eastAsia="SimSun" w:cs="SimSun"/>
          <w:sz w:val="24"/>
          <w:szCs w:val="24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jc w:val="left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Marking Scheme                              Spelling CVC words     /1</w:t>
      </w:r>
    </w:p>
    <w:p>
      <w:pPr>
        <w:jc w:val="left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Capital Letters       /2                     Letter formation        /1</w:t>
      </w:r>
    </w:p>
    <w:p>
      <w:pPr>
        <w:jc w:val="left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Finger Spaces        /2                      Sentence structure    /1          </w:t>
      </w:r>
    </w:p>
    <w:p>
      <w:pPr>
        <w:jc w:val="left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Full Stops      /2                              Descriptive words      /1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10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</w:p>
  <w:p>
    <w:pPr>
      <w:pStyle w:val="6"/>
    </w:pP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6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BCC9B"/>
    <w:multiLevelType w:val="singleLevel"/>
    <w:tmpl w:val="0EEBCC9B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14058447"/>
    <w:multiLevelType w:val="singleLevel"/>
    <w:tmpl w:val="1405844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896E114"/>
    <w:multiLevelType w:val="singleLevel"/>
    <w:tmpl w:val="5896E114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6F5C7B3E"/>
    <w:multiLevelType w:val="singleLevel"/>
    <w:tmpl w:val="6F5C7B3E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D0AAD"/>
    <w:rsid w:val="004835B2"/>
    <w:rsid w:val="00692E21"/>
    <w:rsid w:val="00942DDF"/>
    <w:rsid w:val="00F01BE8"/>
    <w:rsid w:val="326F4E9F"/>
    <w:rsid w:val="3A307943"/>
    <w:rsid w:val="3F97214B"/>
    <w:rsid w:val="66DE57FC"/>
    <w:rsid w:val="6C14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SimSun" w:cs="Times New Roman"/>
      <w:b/>
      <w:kern w:val="44"/>
      <w:sz w:val="44"/>
      <w:szCs w:val="20"/>
      <w:lang w:val="en-US"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3"/>
    <w:semiHidden/>
    <w:unhideWhenUsed/>
    <w:uiPriority w:val="99"/>
    <w:rPr>
      <w:color w:val="0000FF"/>
      <w:u w:val="single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9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x_elementtoproof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1">
    <w:name w:val="Header Char"/>
    <w:basedOn w:val="3"/>
    <w:link w:val="6"/>
    <w:uiPriority w:val="99"/>
  </w:style>
  <w:style w:type="character" w:customStyle="1" w:styleId="12">
    <w:name w:val="Footer Char"/>
    <w:basedOn w:val="3"/>
    <w:link w:val="5"/>
    <w:qFormat/>
    <w:uiPriority w:val="99"/>
  </w:style>
  <w:style w:type="character" w:customStyle="1" w:styleId="13">
    <w:name w:val="无间隔 Char"/>
    <w:basedOn w:val="3"/>
    <w:link w:val="14"/>
    <w:uiPriority w:val="0"/>
    <w:rPr>
      <w:rFonts w:hint="default" w:ascii="Times New Roman" w:hAnsi="Times New Roman" w:eastAsia="SimSun"/>
      <w:sz w:val="22"/>
    </w:rPr>
  </w:style>
  <w:style w:type="paragraph" w:customStyle="1" w:styleId="14">
    <w:name w:val="No Spacing"/>
    <w:link w:val="13"/>
    <w:uiPriority w:val="0"/>
    <w:rPr>
      <w:rFonts w:hint="default" w:ascii="Times New Roman" w:hAnsi="Times New Roman" w:eastAsia="SimSun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Year%201%20English%20Aspire\Resources%20From%20Year%202\Lesson%20Plans\Term%202\Week%206%20Resources\Spelling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Pattern"/>
      <sectRole val="1"/>
    </customSectPr>
    <customSectPr/>
  </customSectProps>
  <customShpExts>
    <customShpInfo spid="_x0000_s1034"/>
    <customShpInfo spid="_x0000_s1035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27</TotalTime>
  <ScaleCrop>false</ScaleCrop>
  <LinksUpToDate>false</LinksUpToDate>
  <CharactersWithSpaces>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2022-09-07T06:54:00Z</dcterms:created>
  <dc:creator>User</dc:creator>
  <cp:lastModifiedBy>ann ahmed</cp:lastModifiedBy>
  <dcterms:modified xsi:type="dcterms:W3CDTF">2024-02-17T21:41:46Z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79A39D3A463246C6BFB826FD67683F03_13</vt:lpwstr>
  </property>
</Properties>
</file>