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omic Sans MS" w:hAnsi="Comic Sans MS" w:cs="Comic Sans MS"/>
          <w:sz w:val="32"/>
          <w:szCs w:val="32"/>
        </w:rPr>
      </w:pPr>
    </w:p>
    <w:p>
      <w:pPr>
        <w:jc w:val="center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Sea Animals (CW)</w:t>
      </w:r>
    </w:p>
    <w:p>
      <w:pPr>
        <w:jc w:val="center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Read the text and answer the Questions.</w:t>
      </w:r>
    </w:p>
    <w:p>
      <w:pPr>
        <w:ind w:firstLine="4000" w:firstLineChars="125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Crabs</w:t>
      </w:r>
    </w:p>
    <w:p>
      <w:pPr>
        <w:ind w:firstLine="4000" w:firstLineChars="125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Crabs are pretty animals. They have a hard shell, eight legs 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and two claws. They eat plants and animals. Crabs work 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together to get food, and protect their families.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Crabs live in all oceans. Some crabs, also live in fresh water,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or on land.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.Questions: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True or False.</w:t>
      </w: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Crabs are pretty animals. -------------------------.</w:t>
      </w:r>
    </w:p>
    <w:p>
      <w:pPr>
        <w:numPr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pBdr>
          <w:bottom w:val="none" w:color="auto" w:sz="0" w:space="0"/>
        </w:pBd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What do crabs have? </w:t>
      </w:r>
    </w:p>
    <w:p>
      <w:pPr>
        <w:numPr>
          <w:numId w:val="0"/>
        </w:numPr>
        <w:pBdr>
          <w:bottom w:val="none" w:color="auto" w:sz="0" w:space="0"/>
        </w:pBd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                                                                                        </w:t>
      </w:r>
    </w:p>
    <w:p>
      <w:pPr>
        <w:numPr>
          <w:numId w:val="0"/>
        </w:numPr>
        <w:pBdr>
          <w:bottom w:val="single" w:color="auto" w:sz="4" w:space="0"/>
        </w:pBd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        </w:t>
      </w: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They eat ------------------and -------------------------------.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True or False.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Crabs work alone not in a group -------------------.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What do crabs do? ----------------------------------------</w:t>
      </w:r>
    </w:p>
    <w:p>
      <w:pPr>
        <w:numPr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------------------------------------------------------------------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True or False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All crabs live in fresh water. ----------------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True or False</w:t>
      </w: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Some crabs live on land. ------------------------</w:t>
      </w:r>
    </w:p>
    <w:p>
      <w:pPr>
        <w:numPr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True or False:</w:t>
      </w: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Crabs live in all oceans. ----------------------    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How many legs do the crabs have?</w:t>
      </w:r>
    </w:p>
    <w:p>
      <w:pPr>
        <w:numPr>
          <w:ilvl w:val="0"/>
          <w:numId w:val="2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4                   B. 6               C. 8                  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How many claws do the crabs have?</w:t>
      </w:r>
    </w:p>
    <w:p>
      <w:pPr>
        <w:numPr>
          <w:ilvl w:val="0"/>
          <w:numId w:val="3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3                   B. 2              C. 5</w:t>
      </w:r>
      <w:bookmarkStart w:id="0" w:name="_GoBack"/>
      <w:bookmarkEnd w:id="0"/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Aprikas Regular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7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>
    <w:pPr>
      <w:pStyle w:val="7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6"/>
        <w:rFonts w:ascii="Aprikas Bold Demo" w:hAnsi="Aprikas Bold Demo" w:cs="Calibri"/>
        <w:sz w:val="22"/>
        <w:szCs w:val="22"/>
        <w:shd w:val="clear" w:color="auto" w:fill="FFFFFF"/>
      </w:rPr>
      <w:t>www.aspireschool-eg.com</w:t>
    </w:r>
    <w:r>
      <w:rPr>
        <w:rStyle w:val="6"/>
        <w:rFonts w:ascii="Aprikas Bold Demo" w:hAnsi="Aprikas Bold Demo" w:cs="Calibri"/>
        <w:sz w:val="22"/>
        <w:szCs w:val="2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</w:pPr>
  </w:p>
  <w:p>
    <w:pPr>
      <w:pStyle w:val="5"/>
    </w:pPr>
  </w:p>
  <w:p>
    <w:pPr>
      <w:pStyle w:val="7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>
    <w:pPr>
      <w:pStyle w:val="5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3EB7D"/>
    <w:multiLevelType w:val="singleLevel"/>
    <w:tmpl w:val="83D3EB7D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14058447"/>
    <w:multiLevelType w:val="singleLevel"/>
    <w:tmpl w:val="1405844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79712CF"/>
    <w:multiLevelType w:val="singleLevel"/>
    <w:tmpl w:val="779712CF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D0AAD"/>
    <w:rsid w:val="004835B2"/>
    <w:rsid w:val="00692E21"/>
    <w:rsid w:val="00942DDF"/>
    <w:rsid w:val="00F01BE8"/>
    <w:rsid w:val="326F4E9F"/>
    <w:rsid w:val="3A307943"/>
    <w:rsid w:val="6B17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8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x_elementtoproof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0">
    <w:name w:val="Header Char"/>
    <w:basedOn w:val="2"/>
    <w:link w:val="5"/>
    <w:uiPriority w:val="99"/>
  </w:style>
  <w:style w:type="character" w:customStyle="1" w:styleId="11">
    <w:name w:val="Footer Char"/>
    <w:basedOn w:val="2"/>
    <w:link w:val="4"/>
    <w:uiPriority w:val="99"/>
  </w:style>
  <w:style w:type="character" w:customStyle="1" w:styleId="12">
    <w:name w:val="无间隔 Char"/>
    <w:basedOn w:val="2"/>
    <w:link w:val="13"/>
    <w:qFormat/>
    <w:uiPriority w:val="0"/>
    <w:rPr>
      <w:rFonts w:hint="default" w:ascii="Times New Roman" w:hAnsi="Times New Roman" w:eastAsia="SimSun"/>
      <w:sz w:val="22"/>
    </w:rPr>
  </w:style>
  <w:style w:type="paragraph" w:customStyle="1" w:styleId="13">
    <w:name w:val="No Spacing"/>
    <w:link w:val="12"/>
    <w:qFormat/>
    <w:uiPriority w:val="0"/>
    <w:rPr>
      <w:rFonts w:hint="default" w:ascii="Times New Roman" w:hAnsi="Times New Roman" w:eastAsia="SimSun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Kingsoft\WPS%20Office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183</TotalTime>
  <ScaleCrop>false</ScaleCrop>
  <LinksUpToDate>false</LinksUpToDate>
  <CharactersWithSpaces>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2022-09-07T06:54:00Z</dcterms:created>
  <dc:creator>User</dc:creator>
  <cp:lastModifiedBy>ann ahmed</cp:lastModifiedBy>
  <dcterms:modified xsi:type="dcterms:W3CDTF">2024-02-18T00:11:24Z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A43E932DA3AA461EAB7012B495A4DC5D_13</vt:lpwstr>
  </property>
</Properties>
</file>