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31" o:spid="_x0000_s1031" o:spt="202" type="#_x0000_t202" style="position:absolute;left:0pt;margin-left:-26.1pt;margin-top:387pt;height:201.3pt;width:329.4pt;z-index:251661312;mso-width-relative:page;mso-height-relative:page;" fillcolor="#FFFFFF" filled="f" stroked="f" coordsize="21600,21600">
            <v:path/>
            <v:fill on="f" color2="#FFFFFF" o:opacity2="65536f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Name: 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Class: ----------------------------------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20"/>
                      <w:szCs w:val="18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u w:val="none"/>
        </w:rPr>
        <w:pict>
          <v:shape id="_x0000_s1030" o:spid="_x0000_s1030" o:spt="136" type="#_x0000_t136" style="position:absolute;left:0pt;margin-left:-26.8pt;margin-top:55pt;height:177pt;width:446.35pt;z-index:-251656192;mso-width-relative:page;mso-height-relative:page;" fillcolor="#000000" filled="t" stroked="t" coordsize="21600,21600" adj="10800">
            <v:path/>
            <v:fill on="t" color2="#808000" focussize="0,0"/>
            <v:stroke weight="1.5pt" color="#000000"/>
            <v:imagedata o:title=""/>
            <o:lock v:ext="edit" aspectratio="f"/>
            <v:textpath on="t" fitshape="t" fitpath="t" trim="t" xscale="f" string="Weekly Pack&#10;      Week 6&#10;Year 1" style="font-family:Century Gothic;font-size:72pt;font-style:italic;v-text-align:center;"/>
            <v:shadow on="t" type="emboss" obscured="f" color="lineOrFill darken(153)" opacity="65536f" color2="shadow add(102)" offset="-1pt,-1pt" offset2="0pt,0pt" origin="0f,0f" matrix="65536f,0f,0f,65536f,0,0"/>
          </v:shape>
        </w:pict>
      </w:r>
      <w:r>
        <w:pict>
          <v:shape id="_x0000_s1032" o:spid="_x0000_s1032" o:spt="75" type="#_x0000_t75" style="position:absolute;left:0pt;height:411.1pt;width:229.8pt;mso-position-horizontal:right;mso-position-horizontal-relative:page;mso-position-vertical:bottom;mso-position-vertical-relative:page;z-index:-251657216;mso-width-relative:page;mso-height-relative:page;" filled="f" stroked="f" coordsize="21600,21600">
            <v:path/>
            <v:fill on="f" focussize="0,0"/>
            <v:stroke on="f"/>
            <v:imagedata r:id="rId8" chromakey="#FFFFFF" o:title=""/>
            <o:lock v:ext="edit" grouping="f" rotation="f" text="f" aspectratio="t"/>
          </v:shape>
        </w:pict>
      </w:r>
    </w:p>
    <w:p>
      <w:pPr>
        <w:jc w:val="center"/>
        <w:rPr>
          <w:rFonts w:hint="default" w:ascii="Comic Sans MS" w:hAnsi="Comic Sans MS" w:cs="Comic Sans MS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right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Comprehension: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right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              Exploring Under the Sea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Welcome to the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amazing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world beneath the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</w:rPr>
        <w:t>waves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, where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many amazing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  <w:lang w:val="en-US"/>
        </w:rPr>
        <w:t>animals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call the sea their home.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Have you ever wondered how some sea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</w:rPr>
        <w:t>animals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hide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from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their enemies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? One incredible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way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is called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camouflage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.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Camouflage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helps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  <w:lang w:val="en-US"/>
        </w:rPr>
        <w:t>animals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to hide by changing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their colour and shape to match the place they are in.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  <w:lang w:val="en-US"/>
        </w:rPr>
        <w:t>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</w:rPr>
        <w:t>eahorse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  <w:lang w:val="en-US"/>
        </w:rPr>
        <w:t>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don’t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scaly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bodies</w:t>
      </w:r>
      <w:bookmarkStart w:id="0" w:name="_GoBack"/>
      <w:bookmarkEnd w:id="0"/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. Their skin matches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the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  <w:lang w:val="en-US"/>
        </w:rPr>
        <w:t>colours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of the coral they live in. Making it hard for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their enemies to find.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They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have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a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curly ta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/>
        </w:rPr>
        <w:t>il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. This tail helps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</w:rPr>
        <w:t>seahorse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  <w:lang w:val="en-US"/>
        </w:rPr>
        <w:t xml:space="preserve">s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to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hold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onto sea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</w:rPr>
        <w:t>plants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so they could catch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  <w:lang w:val="en-US"/>
        </w:rPr>
        <w:t>shrimps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to eat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Male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</w:rPr>
        <w:t>seahorses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have a special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pouch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 on their bellies where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>they carry their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babies. This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/>
        </w:rPr>
        <w:t>pouch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 xml:space="preserve">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</w:rPr>
        <w:t xml:space="preserve">protects the 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</w:rPr>
        <w:t>eggs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u w:val="single"/>
          <w:shd w:val="clear" w:fill="FFFFFF"/>
          <w:lang w:val="en-US"/>
        </w:rPr>
        <w:t>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Questions:</w:t>
      </w:r>
    </w:p>
    <w:p>
      <w:pPr>
        <w:numPr>
          <w:ilvl w:val="0"/>
          <w:numId w:val="1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How do some sea animals hide from their enemies.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 xml:space="preserve">Camouflage    </w:t>
      </w: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     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B. Swim fast             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C. Sleep with one eye open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Camouflage helps the animals to</w:t>
      </w:r>
    </w:p>
    <w:p>
      <w:pPr>
        <w:numPr>
          <w:ilvl w:val="0"/>
          <w:numId w:val="3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Sleep</w:t>
      </w:r>
    </w:p>
    <w:p>
      <w:pPr>
        <w:numPr>
          <w:ilvl w:val="0"/>
          <w:numId w:val="3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Eat</w:t>
      </w:r>
    </w:p>
    <w:p>
      <w:pPr>
        <w:numPr>
          <w:ilvl w:val="0"/>
          <w:numId w:val="3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 xml:space="preserve">Hide 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How do animals camouflage?</w:t>
      </w:r>
    </w:p>
    <w:p>
      <w:pPr>
        <w:numPr>
          <w:numId w:val="0"/>
        </w:numPr>
        <w:pBdr>
          <w:bottom w:val="none" w:color="auto" w:sz="0" w:space="0"/>
        </w:pBdr>
        <w:spacing w:after="160" w:line="259" w:lineRule="auto"/>
        <w:ind w:leftChars="0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Changing their shape and color to match the place they are in.</w:t>
      </w: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True or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False?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The seahorse has a scaly body.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False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73" w:beforeAutospacing="0" w:after="0" w:afterAutospacing="0" w:line="14" w:lineRule="atLeast"/>
        <w:ind w:left="0" w:leftChars="0" w:right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364152"/>
          <w:spacing w:val="0"/>
          <w:sz w:val="32"/>
          <w:szCs w:val="32"/>
          <w:shd w:val="clear" w:fill="FFFFFF"/>
          <w:lang w:val="en-US"/>
        </w:rPr>
        <w:t>Seahorses ------------------ matches the -------------- of the coral they live in.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273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73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True or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False?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273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Seahorses have a straight tail.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False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273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73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How do seahorses hold on to the plants?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bottom w:val="single" w:color="auto" w:sz="4" w:space="0"/>
        </w:pBdr>
        <w:shd w:val="clear" w:fill="FFFFFF"/>
        <w:spacing w:before="273" w:beforeAutospacing="0" w:after="0" w:afterAutospacing="0" w:line="14" w:lineRule="atLeast"/>
        <w:ind w:right="0" w:rightChars="0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By their tails.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273" w:beforeAutospacing="0" w:after="0" w:afterAutospacing="0" w:line="14" w:lineRule="atLeast"/>
        <w:ind w:right="0" w:righ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73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 male seahorses have?</w:t>
      </w:r>
    </w:p>
    <w:p>
      <w:pPr>
        <w:pStyle w:val="8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273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Pocket       B. Belt        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C. Pouch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273" w:beforeAutospacing="0" w:after="0" w:afterAutospacing="0" w:line="14" w:lineRule="atLeast"/>
        <w:ind w:leftChars="0" w:right="0" w:rightChars="0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273" w:beforeAutospacing="0" w:after="0" w:afterAutospacing="0" w:line="14" w:lineRule="atLeast"/>
        <w:ind w:left="0" w:leftChars="0" w:right="0" w:rightChars="0" w:firstLine="0" w:firstLineChars="0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What do male seahorses carry?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eggs</w:t>
      </w: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What do seahorses eat?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shrimps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  <w:t>Grammar: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the plural nouns with “s” and underline them.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Read the passage and circle the following words:</w:t>
      </w:r>
    </w:p>
    <w:tbl>
      <w:tblPr>
        <w:tblStyle w:val="9"/>
        <w:tblpPr w:leftFromText="180" w:rightFromText="180" w:vertAnchor="text" w:horzAnchor="page" w:tblpX="1941" w:tblpY="4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87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scaly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camouflage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curly tail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pouch</w:t>
            </w:r>
          </w:p>
        </w:tc>
      </w:tr>
    </w:tbl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5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each word in a sentence.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Pouch: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Sentences may vary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color w:val="FF0000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Curly tail: </w:t>
      </w: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Sentences may vary</w:t>
      </w: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           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Look at the picture and write 2 sentences to describe the seahorse.</w:t>
      </w: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Adjectives to use: Size, shape, colour</w:t>
      </w:r>
    </w:p>
    <w:p>
      <w:pPr>
        <w:numPr>
          <w:ilvl w:val="0"/>
          <w:numId w:val="0"/>
        </w:numPr>
        <w:spacing w:after="160" w:line="259" w:lineRule="auto"/>
        <w:jc w:val="both"/>
      </w:pPr>
      <w:r>
        <w:drawing>
          <wp:inline distT="0" distB="0" distL="114300" distR="114300">
            <wp:extent cx="1857375" cy="2533015"/>
            <wp:effectExtent l="0" t="0" r="1905" b="1206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="160" w:line="259" w:lineRule="auto"/>
        <w:jc w:val="both"/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hint="default" w:ascii="Comic Sans MS" w:hAnsi="Comic Sans MS" w:cs="Comic Sans MS"/>
          <w:color w:val="FF0000"/>
          <w:sz w:val="32"/>
          <w:szCs w:val="32"/>
          <w:lang w:val="en-US"/>
        </w:rPr>
        <w:t>Sentences may vary</w:t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SimSun" w:hAnsi="SimSun" w:eastAsia="SimSun" w:cs="SimSun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____________________________________________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0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C0BC44"/>
    <w:multiLevelType w:val="singleLevel"/>
    <w:tmpl w:val="A4C0BC44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D0EC0B21"/>
    <w:multiLevelType w:val="singleLevel"/>
    <w:tmpl w:val="D0EC0B21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E92B5590"/>
    <w:multiLevelType w:val="singleLevel"/>
    <w:tmpl w:val="E92B5590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14058447"/>
    <w:multiLevelType w:val="singleLevel"/>
    <w:tmpl w:val="1405844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E94D7F0"/>
    <w:multiLevelType w:val="singleLevel"/>
    <w:tmpl w:val="4E94D7F0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D0AAD"/>
    <w:rsid w:val="004835B2"/>
    <w:rsid w:val="00692E21"/>
    <w:rsid w:val="00942DDF"/>
    <w:rsid w:val="00F01BE8"/>
    <w:rsid w:val="16AC3251"/>
    <w:rsid w:val="326F4E9F"/>
    <w:rsid w:val="54C03F16"/>
    <w:rsid w:val="60C93173"/>
    <w:rsid w:val="64053816"/>
    <w:rsid w:val="78C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SimSun" w:cs="Times New Roman"/>
      <w:b/>
      <w:kern w:val="44"/>
      <w:sz w:val="44"/>
      <w:szCs w:val="20"/>
      <w:lang w:val="en-US"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9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1">
    <w:name w:val="Header Char"/>
    <w:basedOn w:val="3"/>
    <w:link w:val="6"/>
    <w:qFormat/>
    <w:uiPriority w:val="99"/>
  </w:style>
  <w:style w:type="character" w:customStyle="1" w:styleId="12">
    <w:name w:val="Footer Char"/>
    <w:basedOn w:val="3"/>
    <w:link w:val="5"/>
    <w:qFormat/>
    <w:uiPriority w:val="99"/>
  </w:style>
  <w:style w:type="character" w:customStyle="1" w:styleId="13">
    <w:name w:val="无间隔 Char"/>
    <w:basedOn w:val="3"/>
    <w:link w:val="14"/>
    <w:qFormat/>
    <w:uiPriority w:val="0"/>
    <w:rPr>
      <w:rFonts w:hint="default" w:ascii="Times New Roman" w:hAnsi="Times New Roman" w:eastAsia="SimSun"/>
      <w:sz w:val="22"/>
    </w:rPr>
  </w:style>
  <w:style w:type="paragraph" w:customStyle="1" w:styleId="14">
    <w:name w:val="No Spacing"/>
    <w:link w:val="13"/>
    <w:qFormat/>
    <w:uiPriority w:val="0"/>
    <w:rPr>
      <w:rFonts w:hint="default" w:ascii="Times New Roman" w:hAnsi="Times New Roman" w:eastAsia="SimSun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Kingsoft\WPS%20Office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31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14</TotalTime>
  <ScaleCrop>false</ScaleCrop>
  <LinksUpToDate>false</LinksUpToDate>
  <CharactersWithSpaces>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2024-02-13T18:53:44Z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57019F062B9F4C1C9B75666F82AF27E3_13</vt:lpwstr>
  </property>
</Properties>
</file>