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SimSun" w:hAnsi="SimSun" w:eastAsia="SimSun" w:cs="SimSun"/>
          <w:sz w:val="24"/>
          <w:szCs w:val="24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562225" cy="1743075"/>
            <wp:effectExtent l="0" t="0" r="13335" b="9525"/>
            <wp:docPr id="1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/>
          <w:sz w:val="112"/>
          <w:szCs w:val="112"/>
          <w:lang w:val="en-US"/>
        </w:rPr>
      </w:pPr>
      <w:r>
        <w:rPr>
          <w:rFonts w:hint="default"/>
          <w:sz w:val="112"/>
          <w:szCs w:val="112"/>
          <w:lang w:val="en-US"/>
        </w:rPr>
        <w:t>English Weekly</w:t>
      </w:r>
    </w:p>
    <w:p>
      <w:pPr>
        <w:ind w:firstLine="2240" w:firstLineChars="200"/>
        <w:rPr>
          <w:rFonts w:hint="default"/>
          <w:sz w:val="144"/>
          <w:szCs w:val="144"/>
          <w:lang w:val="en-US"/>
        </w:rPr>
      </w:pPr>
      <w:r>
        <w:rPr>
          <w:rFonts w:hint="default"/>
          <w:sz w:val="112"/>
          <w:szCs w:val="112"/>
          <w:lang w:val="en-US"/>
        </w:rPr>
        <w:t xml:space="preserve">Pack </w:t>
      </w:r>
    </w:p>
    <w:p>
      <w:pPr>
        <w:jc w:val="both"/>
        <w:rPr>
          <w:rFonts w:hint="default"/>
          <w:sz w:val="96"/>
          <w:szCs w:val="96"/>
          <w:lang w:val="en-US"/>
        </w:rPr>
      </w:pPr>
      <w:r>
        <w:rPr>
          <w:sz w:val="96"/>
          <w:szCs w:val="96"/>
        </w:rPr>
        <w:pict>
          <v:shape id="_x0000_s1028" o:spid="_x0000_s1028" o:spt="75" type="#_x0000_t75" style="position:absolute;left:0pt;margin-left:319.3pt;margin-top:446.4pt;height:411.1pt;width:229.8pt;mso-position-horizontal-relative:page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9" chromakey="#FFFFFF" o:title=""/>
            <o:lock v:ext="edit" grouping="f" rotation="f" text="f" aspectratio="t"/>
          </v:shape>
        </w:pict>
      </w:r>
      <w:r>
        <w:rPr>
          <w:rFonts w:hint="default"/>
          <w:sz w:val="96"/>
          <w:szCs w:val="96"/>
          <w:lang w:val="en-US"/>
        </w:rPr>
        <w:t>Week 9</w:t>
      </w:r>
    </w:p>
    <w:p>
      <w:pPr>
        <w:jc w:val="both"/>
        <w:rPr>
          <w:rFonts w:hint="default"/>
          <w:sz w:val="112"/>
          <w:szCs w:val="112"/>
          <w:lang w:val="en-US"/>
        </w:rPr>
      </w:pPr>
      <w:r>
        <w:rPr>
          <w:rFonts w:hint="default"/>
          <w:sz w:val="96"/>
          <w:szCs w:val="96"/>
          <w:lang w:val="en-US"/>
        </w:rPr>
        <w:t>Year 1-----</w:t>
      </w:r>
    </w:p>
    <w:p>
      <w:pPr>
        <w:jc w:val="both"/>
        <w:rPr>
          <w:rFonts w:hint="default"/>
          <w:sz w:val="96"/>
          <w:szCs w:val="96"/>
          <w:lang w:val="en-US"/>
        </w:rPr>
        <w:sectPr>
          <w:headerReference r:id="rId5" w:type="default"/>
          <w:footerReference r:id="rId6" w:type="default"/>
          <w:pgSz w:w="11906" w:h="16838"/>
          <w:pgMar w:top="1440" w:right="1440" w:bottom="1440" w:left="1440" w:header="708" w:footer="708" w:gutter="0"/>
          <w:pgNumType w:fmt="decimal"/>
          <w:cols w:space="708" w:num="1"/>
          <w:docGrid w:linePitch="360" w:charSpace="0"/>
        </w:sectPr>
      </w:pPr>
      <w:r>
        <w:rPr>
          <w:rFonts w:hint="default"/>
          <w:sz w:val="96"/>
          <w:szCs w:val="96"/>
          <w:lang w:val="en-US"/>
        </w:rPr>
        <w:t>Name:--------------</w:t>
      </w:r>
    </w:p>
    <w:p/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Spelling:</w:t>
      </w:r>
    </w:p>
    <w:p>
      <w:pPr>
        <w:numPr>
          <w:numId w:val="0"/>
        </w:num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Write the correct spelling word to complete the sentence.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48"/>
        <w:gridCol w:w="1848"/>
        <w:gridCol w:w="18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48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light</w:t>
            </w:r>
          </w:p>
        </w:tc>
        <w:tc>
          <w:tcPr>
            <w:tcW w:w="1848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high</w:t>
            </w:r>
          </w:p>
        </w:tc>
        <w:tc>
          <w:tcPr>
            <w:tcW w:w="1849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right</w:t>
            </w:r>
          </w:p>
        </w:tc>
        <w:tc>
          <w:tcPr>
            <w:tcW w:w="1849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bright</w:t>
            </w:r>
          </w:p>
        </w:tc>
      </w:tr>
    </w:tbl>
    <w:p>
      <w:pPr>
        <w:numPr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1"/>
        </w:numPr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I can jump -----------------.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 sun is really -------------------.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Turn off the ----------------------.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At the end of the street, turn -----------------------.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Vocabulary: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Write the correct vocabulary word to complete the sentences.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10"/>
        <w:gridCol w:w="231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10" w:type="dxa"/>
          </w:tcPr>
          <w:p>
            <w:pPr>
              <w:numPr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cunning</w:t>
            </w:r>
          </w:p>
        </w:tc>
        <w:tc>
          <w:tcPr>
            <w:tcW w:w="2310" w:type="dxa"/>
          </w:tcPr>
          <w:p>
            <w:pPr>
              <w:numPr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brave</w:t>
            </w:r>
          </w:p>
        </w:tc>
        <w:tc>
          <w:tcPr>
            <w:tcW w:w="2311" w:type="dxa"/>
          </w:tcPr>
          <w:p>
            <w:pPr>
              <w:numPr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wicked</w:t>
            </w:r>
          </w:p>
        </w:tc>
      </w:tr>
    </w:tbl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 ---------------- witch flew on her broomstick at night.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 --------------- boy chased the big bad wolf away.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2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The ----------------- fox ate the Gingerbread man.</w:t>
      </w:r>
    </w:p>
    <w:p>
      <w:pPr>
        <w:numPr>
          <w:numId w:val="0"/>
        </w:numPr>
        <w:spacing w:after="160" w:line="259" w:lineRule="auto"/>
        <w:ind w:leftChars="0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Grammar- Conjunctions (and, or, but)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Find the conjunctions in the following sentences and put a ring around them.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My favourite colours are green and brown.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Would  you like tea or coffee?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I wanted a puppy,  but he wanted a cat.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I like bananas and you like apples.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Will she buy a doll or a teddy bear?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Choose the correct conjunction to complete the sentence.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 had a box of cards---------- I can’t find them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(and/ but)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The children can play now --------- later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(or/  but)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I like to sing ---------- dance.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(but/ and)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Comprehension:</w:t>
      </w:r>
    </w:p>
    <w:p>
      <w:pPr>
        <w:numPr>
          <w:numId w:val="0"/>
        </w:numPr>
        <w:spacing w:after="160" w:line="259" w:lineRule="auto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6274435" cy="7352030"/>
            <wp:effectExtent l="0" t="0" r="4445" b="889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ReportR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mzRMYIgIA&#10;AGA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4F68E"/>
    <w:multiLevelType w:val="singleLevel"/>
    <w:tmpl w:val="AD14F6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690CC8"/>
    <w:multiLevelType w:val="singleLevel"/>
    <w:tmpl w:val="AF690CC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A3C853B"/>
    <w:multiLevelType w:val="singleLevel"/>
    <w:tmpl w:val="EA3C853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75C3282"/>
    <w:multiLevelType w:val="singleLevel"/>
    <w:tmpl w:val="475C32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D0AAD"/>
    <w:rsid w:val="004835B2"/>
    <w:rsid w:val="00692E21"/>
    <w:rsid w:val="00942DDF"/>
    <w:rsid w:val="00F01BE8"/>
    <w:rsid w:val="46104DE9"/>
    <w:rsid w:val="48DC0D45"/>
    <w:rsid w:val="4A171EC9"/>
    <w:rsid w:val="60B27C70"/>
    <w:rsid w:val="6A3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SimSun" w:cs="Times New Roman"/>
      <w:b/>
      <w:kern w:val="44"/>
      <w:sz w:val="44"/>
      <w:szCs w:val="20"/>
      <w:lang w:val="en-US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Kingsoft\WPS%20Office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154</TotalTime>
  <ScaleCrop>false</ScaleCrop>
  <LinksUpToDate>false</LinksUpToDate>
  <CharactersWithSpaces>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2023-11-01T13:37:13Z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E5C1AB92E165439F95750A826EF30329_13</vt:lpwstr>
  </property>
</Properties>
</file>